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3881" w14:textId="77777777" w:rsidR="005D7653" w:rsidRDefault="005D7653" w:rsidP="00250C25">
      <w:pPr>
        <w:rPr>
          <w:rFonts w:ascii="Trebuchet MS" w:hAnsi="Trebuchet MS"/>
          <w:b/>
        </w:rPr>
      </w:pPr>
    </w:p>
    <w:p w14:paraId="2CF7F921" w14:textId="2FF2C513" w:rsidR="00250C25" w:rsidRPr="00434FAA" w:rsidRDefault="00A3363D" w:rsidP="00250C25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Sääri </w:t>
      </w:r>
      <w:r w:rsidR="00165337">
        <w:rPr>
          <w:rFonts w:ascii="Trebuchet MS" w:hAnsi="Trebuchet MS"/>
          <w:b/>
        </w:rPr>
        <w:t xml:space="preserve">seisten pyyhkäisykuvaus </w:t>
      </w:r>
      <w:r w:rsidR="00B40112">
        <w:rPr>
          <w:rFonts w:ascii="Trebuchet MS" w:hAnsi="Trebuchet MS"/>
          <w:b/>
        </w:rPr>
        <w:t>(</w:t>
      </w:r>
      <w:r w:rsidR="00250C25">
        <w:rPr>
          <w:rFonts w:ascii="Trebuchet MS" w:hAnsi="Trebuchet MS"/>
          <w:b/>
        </w:rPr>
        <w:t>NG4AA</w:t>
      </w:r>
      <w:r w:rsidR="00B40112">
        <w:rPr>
          <w:rFonts w:ascii="Trebuchet MS" w:hAnsi="Trebuchet MS"/>
          <w:b/>
        </w:rPr>
        <w:t>)</w:t>
      </w:r>
    </w:p>
    <w:tbl>
      <w:tblPr>
        <w:tblStyle w:val="TaulukkoRuudukko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3343"/>
        <w:gridCol w:w="6042"/>
      </w:tblGrid>
      <w:tr w:rsidR="00250C25" w:rsidRPr="00434FAA" w14:paraId="57E5E396" w14:textId="77777777" w:rsidTr="00C84635">
        <w:trPr>
          <w:trHeight w:val="286"/>
        </w:trPr>
        <w:tc>
          <w:tcPr>
            <w:tcW w:w="3343" w:type="dxa"/>
            <w:shd w:val="clear" w:color="auto" w:fill="92CDDC"/>
            <w:noWrap/>
            <w:vAlign w:val="bottom"/>
            <w:hideMark/>
          </w:tcPr>
          <w:p w14:paraId="401D3451" w14:textId="77777777" w:rsidR="00250C25" w:rsidRPr="00434FAA" w:rsidRDefault="00250C25" w:rsidP="00C84635">
            <w:pPr>
              <w:spacing w:after="0" w:line="240" w:lineRule="auto"/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</w:pPr>
            <w:r w:rsidRPr="00434FAA"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  <w:t>Kontraindikaatiot</w:t>
            </w:r>
          </w:p>
        </w:tc>
        <w:tc>
          <w:tcPr>
            <w:tcW w:w="6042" w:type="dxa"/>
            <w:shd w:val="clear" w:color="auto" w:fill="DAEEF3"/>
            <w:noWrap/>
            <w:vAlign w:val="bottom"/>
          </w:tcPr>
          <w:p w14:paraId="3B6CCC49" w14:textId="77777777" w:rsidR="00250C25" w:rsidRPr="00434FAA" w:rsidRDefault="00250C25" w:rsidP="00C84635">
            <w:pPr>
              <w:spacing w:after="0" w:line="240" w:lineRule="auto"/>
              <w:rPr>
                <w:rFonts w:ascii="Trebuchet MS" w:hAnsi="Trebuchet MS" w:cs="Times New Roman"/>
                <w:color w:val="000000"/>
                <w:lang w:eastAsia="fi-FI"/>
              </w:rPr>
            </w:pPr>
            <w:r w:rsidRPr="00434FAA">
              <w:rPr>
                <w:rFonts w:ascii="Trebuchet MS" w:hAnsi="Trebuchet MS" w:cs="Times New Roman"/>
                <w:color w:val="000000"/>
                <w:lang w:eastAsia="fi-FI"/>
              </w:rPr>
              <w:t>−</w:t>
            </w:r>
          </w:p>
        </w:tc>
      </w:tr>
      <w:tr w:rsidR="00250C25" w:rsidRPr="00434FAA" w14:paraId="0A1E1CA4" w14:textId="77777777" w:rsidTr="00C84635">
        <w:trPr>
          <w:trHeight w:val="286"/>
        </w:trPr>
        <w:tc>
          <w:tcPr>
            <w:tcW w:w="3343" w:type="dxa"/>
            <w:shd w:val="clear" w:color="auto" w:fill="92CDDC"/>
            <w:noWrap/>
            <w:hideMark/>
          </w:tcPr>
          <w:p w14:paraId="2958CDE1" w14:textId="77777777" w:rsidR="00250C25" w:rsidRPr="00434FAA" w:rsidRDefault="00250C25" w:rsidP="00C84635">
            <w:pPr>
              <w:spacing w:after="0" w:line="240" w:lineRule="auto"/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</w:pPr>
            <w:r w:rsidRPr="00434FAA"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  <w:t>Projektiot</w:t>
            </w:r>
          </w:p>
        </w:tc>
        <w:tc>
          <w:tcPr>
            <w:tcW w:w="6042" w:type="dxa"/>
            <w:shd w:val="clear" w:color="auto" w:fill="DAEEF3"/>
            <w:noWrap/>
            <w:vAlign w:val="bottom"/>
          </w:tcPr>
          <w:p w14:paraId="06F54328" w14:textId="146AF573" w:rsidR="00250C25" w:rsidRPr="00434FAA" w:rsidRDefault="00A3363D" w:rsidP="005D7653">
            <w:pPr>
              <w:spacing w:after="0" w:line="240" w:lineRule="auto"/>
              <w:rPr>
                <w:rFonts w:ascii="Trebuchet MS" w:hAnsi="Trebuchet MS" w:cs="Times New Roman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SIVU</w:t>
            </w:r>
            <w:r w:rsidR="005D7653">
              <w:rPr>
                <w:rFonts w:ascii="Trebuchet MS" w:hAnsi="Trebuchet MS"/>
                <w:color w:val="000000"/>
                <w:lang w:eastAsia="fi-FI"/>
              </w:rPr>
              <w:t xml:space="preserve"> seisten</w:t>
            </w:r>
          </w:p>
        </w:tc>
      </w:tr>
      <w:tr w:rsidR="00250C25" w:rsidRPr="00434FAA" w14:paraId="648D0DC3" w14:textId="77777777" w:rsidTr="00C84635">
        <w:trPr>
          <w:trHeight w:val="286"/>
        </w:trPr>
        <w:tc>
          <w:tcPr>
            <w:tcW w:w="3343" w:type="dxa"/>
            <w:shd w:val="clear" w:color="auto" w:fill="92CDDC"/>
            <w:noWrap/>
            <w:vAlign w:val="bottom"/>
            <w:hideMark/>
          </w:tcPr>
          <w:p w14:paraId="403D8184" w14:textId="77777777" w:rsidR="00250C25" w:rsidRPr="00434FAA" w:rsidRDefault="00250C25" w:rsidP="00C84635">
            <w:pPr>
              <w:spacing w:after="0" w:line="240" w:lineRule="auto"/>
              <w:rPr>
                <w:rFonts w:ascii="Trebuchet MS" w:hAnsi="Trebuchet MS" w:cs="Times New Roman"/>
                <w:b/>
                <w:bCs/>
                <w:lang w:eastAsia="fi-FI"/>
              </w:rPr>
            </w:pPr>
            <w:r w:rsidRPr="00434FAA">
              <w:rPr>
                <w:rFonts w:ascii="Trebuchet MS" w:hAnsi="Trebuchet MS" w:cs="Times New Roman"/>
                <w:b/>
                <w:bCs/>
                <w:lang w:eastAsia="fi-FI"/>
              </w:rPr>
              <w:t>Sädesuojaus</w:t>
            </w:r>
          </w:p>
        </w:tc>
        <w:tc>
          <w:tcPr>
            <w:tcW w:w="6042" w:type="dxa"/>
            <w:shd w:val="clear" w:color="auto" w:fill="DAEEF3"/>
            <w:noWrap/>
            <w:vAlign w:val="bottom"/>
          </w:tcPr>
          <w:p w14:paraId="129E78CD" w14:textId="77777777" w:rsidR="00250C25" w:rsidRPr="00434FAA" w:rsidRDefault="00250C25" w:rsidP="00C84635">
            <w:pPr>
              <w:spacing w:after="0" w:line="240" w:lineRule="auto"/>
              <w:rPr>
                <w:rFonts w:ascii="Trebuchet MS" w:hAnsi="Trebuchet MS" w:cs="Times New Roman"/>
                <w:color w:val="000000"/>
                <w:lang w:eastAsia="fi-FI"/>
              </w:rPr>
            </w:pPr>
            <w:r w:rsidRPr="00434FAA">
              <w:rPr>
                <w:rFonts w:ascii="Trebuchet MS" w:hAnsi="Trebuchet MS" w:cs="Times New Roman"/>
                <w:color w:val="000000"/>
                <w:lang w:eastAsia="fi-FI"/>
              </w:rPr>
              <w:t>ei sädesuojia</w:t>
            </w:r>
          </w:p>
        </w:tc>
      </w:tr>
      <w:tr w:rsidR="00250C25" w:rsidRPr="00434FAA" w14:paraId="4D5A31E8" w14:textId="77777777" w:rsidTr="00C84635">
        <w:trPr>
          <w:trHeight w:val="286"/>
        </w:trPr>
        <w:tc>
          <w:tcPr>
            <w:tcW w:w="3343" w:type="dxa"/>
            <w:shd w:val="clear" w:color="auto" w:fill="92CDDC"/>
            <w:noWrap/>
            <w:vAlign w:val="bottom"/>
            <w:hideMark/>
          </w:tcPr>
          <w:p w14:paraId="1255E203" w14:textId="77777777" w:rsidR="00250C25" w:rsidRPr="00434FAA" w:rsidRDefault="00250C25" w:rsidP="00C84635">
            <w:pPr>
              <w:spacing w:after="0" w:line="240" w:lineRule="auto"/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</w:pPr>
            <w:r w:rsidRPr="00434FAA"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  <w:t>Esivalmistelut</w:t>
            </w:r>
          </w:p>
        </w:tc>
        <w:tc>
          <w:tcPr>
            <w:tcW w:w="6042" w:type="dxa"/>
            <w:shd w:val="clear" w:color="auto" w:fill="DAEEF3"/>
            <w:noWrap/>
            <w:vAlign w:val="bottom"/>
          </w:tcPr>
          <w:p w14:paraId="03CC3D59" w14:textId="77777777" w:rsidR="00250C25" w:rsidRPr="00434FAA" w:rsidRDefault="00250C25" w:rsidP="00C84635">
            <w:pPr>
              <w:spacing w:after="0" w:line="240" w:lineRule="auto"/>
              <w:rPr>
                <w:rFonts w:ascii="Trebuchet MS" w:hAnsi="Trebuchet MS" w:cs="Times New Roman"/>
                <w:color w:val="000000"/>
                <w:lang w:eastAsia="fi-FI"/>
              </w:rPr>
            </w:pPr>
            <w:r w:rsidRPr="00434FAA">
              <w:rPr>
                <w:rFonts w:ascii="Trebuchet MS" w:hAnsi="Trebuchet MS" w:cs="Times New Roman"/>
                <w:color w:val="000000"/>
                <w:lang w:eastAsia="fi-FI"/>
              </w:rPr>
              <w:t>päällimmäiset housut ja kengät pois</w:t>
            </w:r>
          </w:p>
        </w:tc>
      </w:tr>
    </w:tbl>
    <w:p w14:paraId="1839826D" w14:textId="77777777" w:rsidR="00250C25" w:rsidRDefault="00250C25" w:rsidP="00250C25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714D4DB6" w14:textId="77777777" w:rsidR="00250C25" w:rsidRDefault="00250C25" w:rsidP="00A3363D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3363D">
        <w:rPr>
          <w:rFonts w:ascii="Trebuchet MS" w:hAnsi="Trebuchet MS"/>
          <w:b/>
          <w:sz w:val="24"/>
          <w:szCs w:val="24"/>
        </w:rPr>
        <w:t xml:space="preserve">Muuta huomioitavaa: </w:t>
      </w:r>
      <w:r w:rsidRPr="00A3363D">
        <w:rPr>
          <w:rFonts w:ascii="Trebuchet MS" w:hAnsi="Trebuchet MS"/>
          <w:sz w:val="24"/>
          <w:szCs w:val="24"/>
        </w:rPr>
        <w:t>Turva-alue pidettävä tyhjänä kuvauksen aikana.</w:t>
      </w:r>
      <w:r w:rsidRPr="00A3363D">
        <w:rPr>
          <w:sz w:val="24"/>
          <w:szCs w:val="24"/>
        </w:rPr>
        <w:t xml:space="preserve"> </w:t>
      </w:r>
      <w:r w:rsidRPr="00A3363D">
        <w:rPr>
          <w:rFonts w:ascii="Trebuchet MS" w:hAnsi="Trebuchet MS"/>
          <w:sz w:val="24"/>
          <w:szCs w:val="24"/>
        </w:rPr>
        <w:t xml:space="preserve">Pyritään pitämään potilaan asento kuvauksessa normaalina. Potilaan pitää jaksaa olla liikkumatta </w:t>
      </w:r>
      <w:proofErr w:type="spellStart"/>
      <w:r w:rsidRPr="00A3363D">
        <w:rPr>
          <w:rFonts w:ascii="Trebuchet MS" w:hAnsi="Trebuchet MS"/>
          <w:sz w:val="24"/>
          <w:szCs w:val="24"/>
        </w:rPr>
        <w:t>scout</w:t>
      </w:r>
      <w:proofErr w:type="spellEnd"/>
      <w:r w:rsidRPr="00A3363D">
        <w:rPr>
          <w:rFonts w:ascii="Trebuchet MS" w:hAnsi="Trebuchet MS"/>
          <w:sz w:val="24"/>
          <w:szCs w:val="24"/>
        </w:rPr>
        <w:t>- kuvan ja varsinaisen kuvauksen ajan, kesto noin 1-2 min.</w:t>
      </w:r>
    </w:p>
    <w:p w14:paraId="3DAB2F36" w14:textId="77777777" w:rsidR="00A3363D" w:rsidRPr="00A3363D" w:rsidRDefault="00A3363D" w:rsidP="00A3363D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6B3EFA43" w14:textId="77777777" w:rsidR="006F3E0B" w:rsidRDefault="00250C25" w:rsidP="00A3363D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3363D">
        <w:rPr>
          <w:rFonts w:ascii="Trebuchet MS" w:hAnsi="Trebuchet MS"/>
          <w:sz w:val="24"/>
          <w:szCs w:val="24"/>
        </w:rPr>
        <w:t>Käytössä vain</w:t>
      </w:r>
      <w:r w:rsidR="00A3363D" w:rsidRPr="00A3363D">
        <w:rPr>
          <w:rFonts w:ascii="Trebuchet MS" w:hAnsi="Trebuchet MS"/>
          <w:sz w:val="24"/>
          <w:szCs w:val="24"/>
        </w:rPr>
        <w:t xml:space="preserve"> AP-suunnan röntgenputki. </w:t>
      </w:r>
    </w:p>
    <w:p w14:paraId="6A13DFC3" w14:textId="77777777" w:rsidR="00A3363D" w:rsidRPr="00A3363D" w:rsidRDefault="00A3363D" w:rsidP="00A3363D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177C2CC2" w14:textId="77777777" w:rsidR="00250C25" w:rsidRDefault="00250C25" w:rsidP="00A3363D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3363D">
        <w:rPr>
          <w:rFonts w:ascii="Trebuchet MS" w:hAnsi="Trebuchet MS"/>
          <w:sz w:val="24"/>
          <w:szCs w:val="24"/>
        </w:rPr>
        <w:t>Lähettees</w:t>
      </w:r>
      <w:r w:rsidR="00A3363D" w:rsidRPr="00A3363D">
        <w:rPr>
          <w:rFonts w:ascii="Trebuchet MS" w:hAnsi="Trebuchet MS"/>
          <w:sz w:val="24"/>
          <w:szCs w:val="24"/>
        </w:rPr>
        <w:t xml:space="preserve">sä kysymyksen asetteluna esim., </w:t>
      </w:r>
      <w:proofErr w:type="spellStart"/>
      <w:r w:rsidR="00A3363D" w:rsidRPr="005D7653">
        <w:rPr>
          <w:rFonts w:ascii="Trebuchet MS" w:hAnsi="Trebuchet MS"/>
          <w:b/>
          <w:bCs/>
          <w:sz w:val="24"/>
          <w:szCs w:val="24"/>
        </w:rPr>
        <w:t>Slope</w:t>
      </w:r>
      <w:proofErr w:type="spellEnd"/>
      <w:r w:rsidR="00A3363D" w:rsidRPr="00A3363D">
        <w:rPr>
          <w:rFonts w:ascii="Trebuchet MS" w:hAnsi="Trebuchet MS"/>
          <w:sz w:val="24"/>
          <w:szCs w:val="24"/>
        </w:rPr>
        <w:t>?</w:t>
      </w:r>
    </w:p>
    <w:p w14:paraId="11CDDE0E" w14:textId="77777777" w:rsidR="00A3363D" w:rsidRPr="00A3363D" w:rsidRDefault="00A3363D" w:rsidP="00A3363D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1CC6ED1" w14:textId="77777777" w:rsidR="006F3E0B" w:rsidRPr="00A3363D" w:rsidRDefault="00A3363D" w:rsidP="00A3363D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A3363D">
        <w:rPr>
          <w:rFonts w:ascii="Trebuchet MS" w:hAnsi="Trebuchet MS"/>
          <w:b/>
          <w:sz w:val="24"/>
          <w:szCs w:val="24"/>
        </w:rPr>
        <w:t>SIVU</w:t>
      </w:r>
      <w:r w:rsidR="006F3E0B" w:rsidRPr="00A3363D">
        <w:rPr>
          <w:rFonts w:ascii="Trebuchet MS" w:hAnsi="Trebuchet MS"/>
          <w:b/>
          <w:sz w:val="24"/>
          <w:szCs w:val="24"/>
        </w:rPr>
        <w:t xml:space="preserve"> seisten</w:t>
      </w:r>
    </w:p>
    <w:p w14:paraId="3AC41674" w14:textId="77777777" w:rsidR="00250C25" w:rsidRPr="00A3363D" w:rsidRDefault="00250C25" w:rsidP="00A3363D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</w:rPr>
      </w:pPr>
      <w:r w:rsidRPr="00A3363D">
        <w:rPr>
          <w:rFonts w:ascii="Trebuchet MS" w:eastAsia="Times New Roman" w:hAnsi="Trebuchet MS" w:cs="Times New Roman"/>
          <w:b/>
          <w:sz w:val="24"/>
          <w:szCs w:val="24"/>
        </w:rPr>
        <w:t>Tutkimuksen suoritus</w:t>
      </w:r>
    </w:p>
    <w:p w14:paraId="0F9E2168" w14:textId="77777777" w:rsidR="00250C25" w:rsidRPr="00A3363D" w:rsidRDefault="00250C25" w:rsidP="00A3363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ohjaa potilas seisom</w:t>
      </w:r>
      <w:r w:rsidR="00A3363D">
        <w:rPr>
          <w:rFonts w:ascii="Trebuchet MS" w:eastAsia="Times New Roman" w:hAnsi="Trebuchet MS" w:cs="Times New Roman"/>
          <w:sz w:val="24"/>
          <w:szCs w:val="24"/>
          <w:lang w:eastAsia="fi-FI"/>
        </w:rPr>
        <w:t>aan EOS-laitteen nostoalustalle</w:t>
      </w:r>
    </w:p>
    <w:p w14:paraId="40744E46" w14:textId="77777777" w:rsidR="00250C25" w:rsidRPr="00A3363D" w:rsidRDefault="00250C25" w:rsidP="00A3363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 xml:space="preserve">asettele potilas nostoalustan takareunaan kylki takaseinään päin, kuvattava sääri lähempänä </w:t>
      </w:r>
      <w:r w:rsidR="00A3363D">
        <w:rPr>
          <w:rFonts w:ascii="Trebuchet MS" w:eastAsia="Times New Roman" w:hAnsi="Trebuchet MS" w:cs="Times New Roman"/>
          <w:sz w:val="24"/>
          <w:szCs w:val="24"/>
          <w:lang w:eastAsia="fi-FI"/>
        </w:rPr>
        <w:t>detektoria</w:t>
      </w:r>
    </w:p>
    <w:p w14:paraId="48EBB5CF" w14:textId="77777777" w:rsidR="00250C25" w:rsidRPr="00A3363D" w:rsidRDefault="00250C25" w:rsidP="00A3363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nosta potilas nostoalustalla ylimmälle tasolle</w:t>
      </w:r>
    </w:p>
    <w:p w14:paraId="15AAB2FF" w14:textId="77777777" w:rsidR="00250C25" w:rsidRPr="00A3363D" w:rsidRDefault="00250C25" w:rsidP="00A3363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ei kuvattava jalka astuu pois kuvausalueelta</w:t>
      </w:r>
    </w:p>
    <w:p w14:paraId="50A1B096" w14:textId="77777777" w:rsidR="00250C25" w:rsidRPr="00A3363D" w:rsidRDefault="00250C25" w:rsidP="00A3363D">
      <w:pPr>
        <w:numPr>
          <w:ilvl w:val="0"/>
          <w:numId w:val="4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paino tasaisesti molemmilla jaloilla</w:t>
      </w:r>
    </w:p>
    <w:p w14:paraId="66003D10" w14:textId="77777777" w:rsidR="00250C25" w:rsidRPr="00A3363D" w:rsidRDefault="00250C25" w:rsidP="00A3363D">
      <w:pPr>
        <w:numPr>
          <w:ilvl w:val="0"/>
          <w:numId w:val="4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polvinivel koukussa</w:t>
      </w:r>
    </w:p>
    <w:p w14:paraId="32336F19" w14:textId="77777777" w:rsidR="00250C25" w:rsidRPr="00A3363D" w:rsidRDefault="00250C25" w:rsidP="00A3363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sääri asetellaan keskelle punaista laserviivaa</w:t>
      </w:r>
    </w:p>
    <w:p w14:paraId="7A39D537" w14:textId="77777777" w:rsidR="00250C25" w:rsidRPr="00A3363D" w:rsidRDefault="00250C25" w:rsidP="00A3363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rajaa ylä-alasuunta vihreillä lasereilla</w:t>
      </w:r>
    </w:p>
    <w:p w14:paraId="17B59598" w14:textId="77777777" w:rsidR="00250C25" w:rsidRPr="00A3363D" w:rsidRDefault="00250C25" w:rsidP="00A3363D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proofErr w:type="spellStart"/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scout</w:t>
      </w:r>
      <w:proofErr w:type="spellEnd"/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-kuvan jälkeen li</w:t>
      </w:r>
      <w:r w:rsidR="00A3363D">
        <w:rPr>
          <w:rFonts w:ascii="Trebuchet MS" w:eastAsia="Times New Roman" w:hAnsi="Trebuchet MS" w:cs="Times New Roman"/>
          <w:sz w:val="24"/>
          <w:szCs w:val="24"/>
          <w:lang w:eastAsia="fi-FI"/>
        </w:rPr>
        <w:t>sää mittakiekko kuvausalueelle</w:t>
      </w:r>
    </w:p>
    <w:p w14:paraId="2C38B060" w14:textId="77777777" w:rsidR="00250C25" w:rsidRPr="00A3363D" w:rsidRDefault="00250C25" w:rsidP="00A3363D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fi-FI"/>
        </w:rPr>
      </w:pPr>
    </w:p>
    <w:p w14:paraId="15D329A5" w14:textId="77777777" w:rsidR="00250C25" w:rsidRPr="00A3363D" w:rsidRDefault="00250C25" w:rsidP="00A3363D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b/>
          <w:sz w:val="24"/>
          <w:szCs w:val="24"/>
          <w:lang w:eastAsia="fi-FI"/>
        </w:rPr>
        <w:t>Kuvan rajaus</w:t>
      </w:r>
    </w:p>
    <w:p w14:paraId="60F15F74" w14:textId="77777777" w:rsidR="00250C25" w:rsidRPr="00A3363D" w:rsidRDefault="00250C25" w:rsidP="00A3363D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2,5 cm polvinivelen yläpuolelta telaluun alapuolelle</w:t>
      </w:r>
    </w:p>
    <w:p w14:paraId="26E7CE0B" w14:textId="77777777" w:rsidR="00250C25" w:rsidRPr="00A3363D" w:rsidRDefault="00250C25" w:rsidP="00A3363D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ihon pinnasta toiseen</w:t>
      </w:r>
    </w:p>
    <w:p w14:paraId="25D83ADD" w14:textId="77777777" w:rsidR="00250C25" w:rsidRPr="00A3363D" w:rsidRDefault="00A3363D" w:rsidP="00A3363D">
      <w:pPr>
        <w:pStyle w:val="Luettelokappale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fi-FI"/>
        </w:rPr>
      </w:pPr>
      <w:r>
        <w:rPr>
          <w:rFonts w:ascii="Trebuchet MS" w:eastAsia="Times New Roman" w:hAnsi="Trebuchet MS" w:cs="Times New Roman"/>
          <w:sz w:val="24"/>
          <w:szCs w:val="24"/>
          <w:lang w:eastAsia="fi-FI"/>
        </w:rPr>
        <w:t>t</w:t>
      </w:r>
      <w:r w:rsidR="00250C25"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arkista nostoalustan kirjaimista PA suunnan referenssi viivan paikka, sääri</w:t>
      </w:r>
    </w:p>
    <w:p w14:paraId="7356F2F8" w14:textId="77777777" w:rsidR="00250C25" w:rsidRPr="00A3363D" w:rsidRDefault="00250C25" w:rsidP="00A3363D">
      <w:pPr>
        <w:spacing w:after="0" w:line="240" w:lineRule="auto"/>
        <w:ind w:left="720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</w:p>
    <w:p w14:paraId="69B40742" w14:textId="77777777" w:rsidR="00250C25" w:rsidRPr="00A3363D" w:rsidRDefault="00250C25" w:rsidP="00A3363D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b/>
          <w:sz w:val="24"/>
          <w:szCs w:val="24"/>
          <w:lang w:eastAsia="fi-FI"/>
        </w:rPr>
        <w:t>Hyvän kuvan kriteerit</w:t>
      </w:r>
    </w:p>
    <w:p w14:paraId="3A874FDC" w14:textId="77777777" w:rsidR="00250C25" w:rsidRPr="00A3363D" w:rsidRDefault="00250C25" w:rsidP="00A3363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 xml:space="preserve">reiden </w:t>
      </w:r>
      <w:proofErr w:type="spellStart"/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condyylit</w:t>
      </w:r>
      <w:proofErr w:type="spellEnd"/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 xml:space="preserve"> symmetriset</w:t>
      </w:r>
    </w:p>
    <w:p w14:paraId="740F7F70" w14:textId="77777777" w:rsidR="00250C25" w:rsidRPr="00A3363D" w:rsidRDefault="00250C25" w:rsidP="00A3363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 xml:space="preserve">polvilumpio kuvautuu keskelle reisiluuta </w:t>
      </w:r>
    </w:p>
    <w:p w14:paraId="1198E7B2" w14:textId="77777777" w:rsidR="00250C25" w:rsidRPr="00A3363D" w:rsidRDefault="00250C25" w:rsidP="00A3363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pohjeluun tyvipää kuvautuu hieman sääriluun tyven kanssa päällekkäin, muutoin luut kuvautuvat erillisinä</w:t>
      </w:r>
    </w:p>
    <w:p w14:paraId="31FD62D1" w14:textId="77777777" w:rsidR="00250C25" w:rsidRPr="00A3363D" w:rsidRDefault="00250C25" w:rsidP="00A3363D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3363D">
        <w:rPr>
          <w:rFonts w:ascii="Trebuchet MS" w:eastAsia="Times New Roman" w:hAnsi="Trebuchet MS" w:cs="Times New Roman"/>
          <w:sz w:val="24"/>
          <w:szCs w:val="24"/>
          <w:lang w:eastAsia="fi-FI"/>
        </w:rPr>
        <w:t>polvi- ja nilkkanivel näkyvät avoimina</w:t>
      </w:r>
    </w:p>
    <w:p w14:paraId="60C4CCE2" w14:textId="77777777" w:rsidR="00250C25" w:rsidRPr="00706F5E" w:rsidRDefault="00250C25" w:rsidP="00250C25">
      <w:pPr>
        <w:spacing w:after="0" w:line="240" w:lineRule="auto"/>
        <w:rPr>
          <w:rFonts w:ascii="Trebuchet MS" w:eastAsia="Times New Roman" w:hAnsi="Trebuchet MS" w:cs="Times New Roman"/>
          <w:lang w:eastAsia="fi-FI"/>
        </w:rPr>
      </w:pPr>
    </w:p>
    <w:p w14:paraId="78F4D596" w14:textId="77777777" w:rsidR="00250C25" w:rsidRDefault="00250C25" w:rsidP="00250C25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1943F775" w14:textId="77777777" w:rsidR="005D7653" w:rsidRDefault="005D7653" w:rsidP="00250C25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3FFDDD77" w14:textId="77777777" w:rsidR="005D7653" w:rsidRDefault="005D7653" w:rsidP="00250C25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11D86EA3" w14:textId="77777777" w:rsidR="005D7653" w:rsidRDefault="005D7653" w:rsidP="00250C25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56DC093E" w14:textId="77777777" w:rsidR="005D7653" w:rsidRDefault="005D7653" w:rsidP="00250C25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17DD46D9" w14:textId="77777777" w:rsidR="005D7653" w:rsidRDefault="005D7653" w:rsidP="00250C25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060901D0" w14:textId="77777777" w:rsidR="005D7653" w:rsidRDefault="005D7653" w:rsidP="00250C25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1E600363" w14:textId="77777777" w:rsidR="005D7653" w:rsidRDefault="005D7653" w:rsidP="00250C25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03447E45" w14:textId="77777777" w:rsidR="005D7653" w:rsidRDefault="005D7653" w:rsidP="00250C25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63B2D360" w14:textId="77777777" w:rsidR="00250C25" w:rsidRDefault="00BB0769" w:rsidP="00250C25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BB0769">
        <w:rPr>
          <w:rFonts w:ascii="Trebuchet MS" w:eastAsia="Times New Roman" w:hAnsi="Trebuchet MS" w:cs="Times New Roman"/>
          <w:b/>
          <w:noProof/>
          <w:lang w:eastAsia="fi-FI"/>
        </w:rPr>
        <w:drawing>
          <wp:inline distT="0" distB="0" distL="0" distR="0">
            <wp:extent cx="1285875" cy="3368493"/>
            <wp:effectExtent l="0" t="0" r="0" b="3810"/>
            <wp:docPr id="3" name="Kuva 3" descr="Y:\50_Sairaanhoidolliset_palvelut\501_Diagnostiikan_vastuualue\5010_Kuvantamisen toimialue\Z3375\Vanhat, ei poistettavat\EOS\kuvia ohjeisiin\IMG_20230303_125227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IMG_20230303_125227~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07" cy="345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5EF">
        <w:rPr>
          <w:rFonts w:ascii="Trebuchet MS" w:eastAsia="Times New Roman" w:hAnsi="Trebuchet MS" w:cs="Times New Roman"/>
          <w:b/>
          <w:noProof/>
          <w:lang w:eastAsia="fi-FI"/>
        </w:rPr>
        <w:t xml:space="preserve">    </w:t>
      </w:r>
      <w:r w:rsidR="005345EF" w:rsidRPr="005345EF">
        <w:rPr>
          <w:rFonts w:ascii="Trebuchet MS" w:eastAsia="Times New Roman" w:hAnsi="Trebuchet MS" w:cs="Times New Roman"/>
          <w:b/>
          <w:noProof/>
          <w:lang w:eastAsia="fi-FI"/>
        </w:rPr>
        <w:drawing>
          <wp:inline distT="0" distB="0" distL="0" distR="0">
            <wp:extent cx="2400300" cy="3344159"/>
            <wp:effectExtent l="0" t="0" r="0" b="8890"/>
            <wp:docPr id="4" name="Kuva 4" descr="Y:\50_Sairaanhoidolliset_palvelut\501_Diagnostiikan_vastuualue\5010_Kuvantamisen toimialue\Z3375\Vanhat, ei poistettavat\EOS\kuvia ohjeisiin\IMG_20230309_12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IMG_20230309_1233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364" cy="335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FBB1" w14:textId="77777777" w:rsidR="0066113B" w:rsidRPr="0066113B" w:rsidRDefault="0066113B" w:rsidP="0066113B"/>
    <w:sectPr w:rsidR="0066113B" w:rsidRPr="0066113B" w:rsidSect="006762B8">
      <w:headerReference w:type="default" r:id="rId15"/>
      <w:footerReference w:type="default" r:id="rId16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5F80" w14:textId="77777777" w:rsidR="00250C25" w:rsidRDefault="00250C25" w:rsidP="00CF4702">
      <w:r>
        <w:separator/>
      </w:r>
    </w:p>
  </w:endnote>
  <w:endnote w:type="continuationSeparator" w:id="0">
    <w:p w14:paraId="3CEC65F3" w14:textId="77777777" w:rsidR="00250C25" w:rsidRDefault="00250C25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laatija"/>
  <w:p w14:paraId="7BFED82E" w14:textId="1DCDD308" w:rsidR="000F0415" w:rsidRPr="005D7653" w:rsidRDefault="002E18DB" w:rsidP="000F0415">
    <w:pPr>
      <w:tabs>
        <w:tab w:val="left" w:pos="3119"/>
        <w:tab w:val="left" w:pos="10205"/>
      </w:tabs>
      <w:spacing w:line="256" w:lineRule="auto"/>
      <w:rPr>
        <w:rFonts w:ascii="Arial" w:eastAsia="Calibri" w:hAnsi="Arial" w:cs="Arial"/>
        <w:sz w:val="18"/>
        <w:szCs w:val="18"/>
      </w:rPr>
    </w:pPr>
    <w:r w:rsidRPr="005D7653"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E3C28A" wp14:editId="1CCF697B">
              <wp:simplePos x="0" y="0"/>
              <wp:positionH relativeFrom="margin">
                <wp:align>left</wp:align>
              </wp:positionH>
              <wp:positionV relativeFrom="paragraph">
                <wp:posOffset>174625</wp:posOffset>
              </wp:positionV>
              <wp:extent cx="6479540" cy="9525"/>
              <wp:effectExtent l="0" t="0" r="35560" b="28575"/>
              <wp:wrapNone/>
              <wp:docPr id="2114884455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AD4C75" id="Suora yhdysviiv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510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" strokecolor="black [3213]">
              <w10:wrap anchorx="margin"/>
            </v:line>
          </w:pict>
        </mc:Fallback>
      </mc:AlternateContent>
    </w:r>
    <w:r w:rsidR="00165337" w:rsidRPr="005D7653">
      <w:rPr>
        <w:rFonts w:ascii="Arial" w:eastAsia="Calibri" w:hAnsi="Arial" w:cs="Arial"/>
        <w:sz w:val="18"/>
        <w:szCs w:val="18"/>
      </w:rPr>
      <w:t xml:space="preserve">Laatija: M. Remes, J. Tiitto    </w:t>
    </w:r>
    <w:bookmarkStart w:id="5" w:name="hyväksyjä"/>
    <w:bookmarkEnd w:id="4"/>
    <w:r w:rsidR="00165337" w:rsidRPr="005D7653">
      <w:rPr>
        <w:rFonts w:ascii="Arial" w:eastAsia="Calibri" w:hAnsi="Arial" w:cs="Arial"/>
        <w:sz w:val="18"/>
        <w:szCs w:val="18"/>
      </w:rPr>
      <w:t xml:space="preserve">   </w:t>
    </w:r>
    <w:r w:rsidR="00165337" w:rsidRPr="005D7653">
      <w:rPr>
        <w:rFonts w:ascii="Arial" w:eastAsia="Calibri" w:hAnsi="Arial" w:cs="Arial"/>
        <w:sz w:val="18"/>
        <w:szCs w:val="18"/>
      </w:rPr>
      <w:tab/>
      <w:t xml:space="preserve">       </w:t>
    </w:r>
    <w:r w:rsidR="000F0415" w:rsidRPr="005D7653">
      <w:rPr>
        <w:rFonts w:ascii="Arial" w:eastAsia="Calibri" w:hAnsi="Arial" w:cs="Arial"/>
        <w:sz w:val="18"/>
        <w:szCs w:val="18"/>
      </w:rPr>
      <w:t xml:space="preserve">               </w:t>
    </w:r>
    <w:r w:rsidR="005D7653">
      <w:rPr>
        <w:rFonts w:ascii="Arial" w:eastAsia="Calibri" w:hAnsi="Arial" w:cs="Arial"/>
        <w:sz w:val="18"/>
        <w:szCs w:val="18"/>
      </w:rPr>
      <w:t xml:space="preserve">                                                                                 </w:t>
    </w:r>
    <w:r w:rsidR="000F0415" w:rsidRPr="005D7653">
      <w:rPr>
        <w:rFonts w:ascii="Arial" w:eastAsia="Calibri" w:hAnsi="Arial" w:cs="Arial"/>
        <w:sz w:val="18"/>
        <w:szCs w:val="18"/>
      </w:rPr>
      <w:t xml:space="preserve"> </w:t>
    </w:r>
    <w:r w:rsidR="00165337" w:rsidRPr="005D7653">
      <w:rPr>
        <w:rFonts w:ascii="Arial" w:eastAsia="Calibri" w:hAnsi="Arial" w:cs="Arial"/>
        <w:sz w:val="18"/>
        <w:szCs w:val="18"/>
      </w:rPr>
      <w:t xml:space="preserve"> Hyväksyjä:</w:t>
    </w:r>
    <w:bookmarkEnd w:id="5"/>
    <w:r w:rsidR="00165337" w:rsidRPr="005D7653">
      <w:rPr>
        <w:rFonts w:ascii="Arial" w:eastAsia="Calibri" w:hAnsi="Arial" w:cs="Arial"/>
        <w:sz w:val="18"/>
        <w:szCs w:val="18"/>
      </w:rPr>
      <w:t xml:space="preserve"> J. Järvine</w:t>
    </w:r>
    <w:bookmarkStart w:id="6" w:name="FaxNro"/>
    <w:r w:rsidRPr="005D7653">
      <w:rPr>
        <w:rFonts w:ascii="Arial" w:eastAsia="Calibri" w:hAnsi="Arial" w:cs="Arial"/>
        <w:sz w:val="18"/>
        <w:szCs w:val="18"/>
      </w:rPr>
      <w:t>n</w:t>
    </w:r>
  </w:p>
  <w:bookmarkEnd w:id="6"/>
  <w:p w14:paraId="3D3BE423" w14:textId="01EA3D20" w:rsidR="00885862" w:rsidRPr="005D7653" w:rsidRDefault="00FE466B" w:rsidP="00FE466B">
    <w:pPr>
      <w:tabs>
        <w:tab w:val="left" w:pos="3119"/>
        <w:tab w:val="left" w:pos="10205"/>
      </w:tabs>
      <w:spacing w:line="256" w:lineRule="auto"/>
      <w:jc w:val="center"/>
      <w:rPr>
        <w:rFonts w:ascii="Arial" w:eastAsia="Calibri" w:hAnsi="Arial" w:cs="Arial"/>
        <w:color w:val="1F497D" w:themeColor="text2"/>
        <w:sz w:val="14"/>
        <w:szCs w:val="14"/>
      </w:rPr>
    </w:pPr>
    <w:r w:rsidRPr="005D7653">
      <w:rPr>
        <w:rFonts w:ascii="Arial" w:eastAsia="Times New Roman" w:hAnsi="Arial" w:cs="Arial"/>
        <w:color w:val="1F497D" w:themeColor="text2"/>
        <w:sz w:val="14"/>
        <w:szCs w:val="14"/>
        <w:lang w:eastAsia="fi-FI"/>
      </w:rPr>
      <w:t>WWW.POHDE.FI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F6BF" w14:textId="77777777" w:rsidR="00250C25" w:rsidRDefault="00250C25" w:rsidP="00CF4702">
      <w:r>
        <w:separator/>
      </w:r>
    </w:p>
  </w:footnote>
  <w:footnote w:type="continuationSeparator" w:id="0">
    <w:p w14:paraId="0925C3AC" w14:textId="77777777" w:rsidR="00250C25" w:rsidRDefault="00250C25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710" w14:textId="2C295061" w:rsidR="00CF4702" w:rsidRPr="005D7653" w:rsidRDefault="00CF4702" w:rsidP="000F0415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spacing w:after="0" w:line="240" w:lineRule="auto"/>
      <w:rPr>
        <w:rFonts w:ascii="Arial" w:hAnsi="Arial" w:cs="Arial"/>
        <w:sz w:val="20"/>
        <w:szCs w:val="20"/>
      </w:rPr>
    </w:pPr>
    <w:r w:rsidRPr="000F0415">
      <w:rPr>
        <w:rFonts w:ascii="Trebuchet MS" w:hAnsi="Trebuchet MS"/>
      </w:rPr>
      <w:tab/>
    </w:r>
    <w:bookmarkStart w:id="0" w:name="asnimi"/>
    <w:r w:rsidR="00165337" w:rsidRPr="005D7653">
      <w:rPr>
        <w:rFonts w:ascii="Arial" w:hAnsi="Arial" w:cs="Arial"/>
        <w:b/>
        <w:bCs/>
        <w:sz w:val="20"/>
        <w:szCs w:val="20"/>
      </w:rPr>
      <w:t>Ohje</w:t>
    </w:r>
    <w:r w:rsidR="00EB58EB" w:rsidRPr="005D7653">
      <w:rPr>
        <w:rFonts w:ascii="Arial" w:hAnsi="Arial" w:cs="Arial"/>
        <w:sz w:val="20"/>
        <w:szCs w:val="20"/>
      </w:rPr>
      <w:t xml:space="preserve"> </w:t>
    </w:r>
    <w:bookmarkEnd w:id="0"/>
    <w:r w:rsidR="00EB58EB" w:rsidRPr="005D7653">
      <w:rPr>
        <w:rFonts w:ascii="Arial" w:hAnsi="Arial" w:cs="Arial"/>
        <w:sz w:val="20"/>
        <w:szCs w:val="20"/>
      </w:rPr>
      <w:tab/>
    </w:r>
    <w:bookmarkStart w:id="1" w:name="asnro"/>
    <w:r w:rsidR="00EB58EB" w:rsidRPr="005D7653">
      <w:rPr>
        <w:rFonts w:ascii="Arial" w:hAnsi="Arial" w:cs="Arial"/>
        <w:sz w:val="20"/>
        <w:szCs w:val="20"/>
      </w:rPr>
      <w:t xml:space="preserve"> </w:t>
    </w:r>
    <w:bookmarkEnd w:id="1"/>
    <w:r w:rsidRPr="005D7653">
      <w:rPr>
        <w:rFonts w:ascii="Arial" w:hAnsi="Arial" w:cs="Arial"/>
        <w:sz w:val="20"/>
        <w:szCs w:val="20"/>
      </w:rPr>
      <w:tab/>
    </w:r>
    <w:r w:rsidRPr="005D7653">
      <w:rPr>
        <w:rFonts w:ascii="Arial" w:hAnsi="Arial" w:cs="Arial"/>
        <w:sz w:val="20"/>
        <w:szCs w:val="20"/>
      </w:rPr>
      <w:fldChar w:fldCharType="begin"/>
    </w:r>
    <w:r w:rsidRPr="005D7653">
      <w:rPr>
        <w:rFonts w:ascii="Arial" w:hAnsi="Arial" w:cs="Arial"/>
        <w:sz w:val="20"/>
        <w:szCs w:val="20"/>
      </w:rPr>
      <w:instrText xml:space="preserve"> PAGE   \* MERGEFORMAT </w:instrText>
    </w:r>
    <w:r w:rsidRPr="005D7653">
      <w:rPr>
        <w:rFonts w:ascii="Arial" w:hAnsi="Arial" w:cs="Arial"/>
        <w:sz w:val="20"/>
        <w:szCs w:val="20"/>
      </w:rPr>
      <w:fldChar w:fldCharType="separate"/>
    </w:r>
    <w:r w:rsidR="00165337" w:rsidRPr="005D7653">
      <w:rPr>
        <w:rFonts w:ascii="Arial" w:hAnsi="Arial" w:cs="Arial"/>
        <w:noProof/>
        <w:sz w:val="20"/>
        <w:szCs w:val="20"/>
      </w:rPr>
      <w:t>1</w:t>
    </w:r>
    <w:r w:rsidRPr="005D7653">
      <w:rPr>
        <w:rFonts w:ascii="Arial" w:hAnsi="Arial" w:cs="Arial"/>
        <w:sz w:val="20"/>
        <w:szCs w:val="20"/>
      </w:rPr>
      <w:fldChar w:fldCharType="end"/>
    </w:r>
    <w:r w:rsidRPr="005D7653">
      <w:rPr>
        <w:rFonts w:ascii="Arial" w:hAnsi="Arial" w:cs="Arial"/>
        <w:sz w:val="20"/>
        <w:szCs w:val="20"/>
      </w:rPr>
      <w:t xml:space="preserve"> (</w:t>
    </w:r>
    <w:r w:rsidRPr="005D7653">
      <w:rPr>
        <w:rFonts w:ascii="Arial" w:hAnsi="Arial" w:cs="Arial"/>
        <w:sz w:val="20"/>
        <w:szCs w:val="20"/>
      </w:rPr>
      <w:fldChar w:fldCharType="begin"/>
    </w:r>
    <w:r w:rsidRPr="005D7653">
      <w:rPr>
        <w:rFonts w:ascii="Arial" w:hAnsi="Arial" w:cs="Arial"/>
        <w:sz w:val="20"/>
        <w:szCs w:val="20"/>
      </w:rPr>
      <w:instrText xml:space="preserve"> NUMPAGES   \* MERGEFORMAT </w:instrText>
    </w:r>
    <w:r w:rsidRPr="005D7653">
      <w:rPr>
        <w:rFonts w:ascii="Arial" w:hAnsi="Arial" w:cs="Arial"/>
        <w:sz w:val="20"/>
        <w:szCs w:val="20"/>
      </w:rPr>
      <w:fldChar w:fldCharType="separate"/>
    </w:r>
    <w:r w:rsidR="00165337" w:rsidRPr="005D7653">
      <w:rPr>
        <w:rFonts w:ascii="Arial" w:hAnsi="Arial" w:cs="Arial"/>
        <w:noProof/>
        <w:sz w:val="20"/>
        <w:szCs w:val="20"/>
      </w:rPr>
      <w:t>2</w:t>
    </w:r>
    <w:r w:rsidRPr="005D7653">
      <w:rPr>
        <w:rFonts w:ascii="Arial" w:hAnsi="Arial" w:cs="Arial"/>
        <w:sz w:val="20"/>
        <w:szCs w:val="20"/>
      </w:rPr>
      <w:fldChar w:fldCharType="end"/>
    </w:r>
    <w:r w:rsidRPr="005D7653">
      <w:rPr>
        <w:rFonts w:ascii="Arial" w:hAnsi="Arial" w:cs="Arial"/>
        <w:sz w:val="20"/>
        <w:szCs w:val="20"/>
      </w:rPr>
      <w:t>)</w:t>
    </w:r>
  </w:p>
  <w:p w14:paraId="4DA21A24" w14:textId="276C98B8" w:rsidR="000F0415" w:rsidRDefault="005D7653" w:rsidP="000F0415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rFonts w:ascii="Arial" w:hAnsi="Arial" w:cs="Arial"/>
        <w:sz w:val="20"/>
        <w:szCs w:val="20"/>
      </w:rPr>
    </w:pPr>
    <w:bookmarkStart w:id="2" w:name="yksikkö1"/>
    <w:r w:rsidRPr="005D76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C1BFAC8" wp14:editId="6AF76536">
          <wp:simplePos x="0" y="0"/>
          <wp:positionH relativeFrom="column">
            <wp:posOffset>-1284</wp:posOffset>
          </wp:positionH>
          <wp:positionV relativeFrom="paragraph">
            <wp:posOffset>-289</wp:posOffset>
          </wp:positionV>
          <wp:extent cx="1506220" cy="704215"/>
          <wp:effectExtent l="0" t="0" r="0" b="635"/>
          <wp:wrapThrough wrapText="bothSides">
            <wp:wrapPolygon edited="0">
              <wp:start x="0" y="0"/>
              <wp:lineTo x="0" y="21035"/>
              <wp:lineTo x="21309" y="21035"/>
              <wp:lineTo x="21309" y="0"/>
              <wp:lineTo x="0" y="0"/>
            </wp:wrapPolygon>
          </wp:wrapThrough>
          <wp:docPr id="602035890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8E203E" w14:textId="77777777" w:rsidR="005D7653" w:rsidRDefault="005D7653" w:rsidP="000F0415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rFonts w:ascii="Arial" w:hAnsi="Arial" w:cs="Arial"/>
        <w:sz w:val="20"/>
        <w:szCs w:val="20"/>
      </w:rPr>
    </w:pPr>
  </w:p>
  <w:p w14:paraId="3E2B2707" w14:textId="77777777" w:rsidR="005D7653" w:rsidRDefault="005D7653" w:rsidP="000F0415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rFonts w:ascii="Arial" w:hAnsi="Arial" w:cs="Arial"/>
        <w:sz w:val="20"/>
        <w:szCs w:val="20"/>
      </w:rPr>
    </w:pPr>
  </w:p>
  <w:p w14:paraId="5B4A1E8F" w14:textId="77777777" w:rsidR="005D7653" w:rsidRDefault="005D7653" w:rsidP="000F0415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rFonts w:ascii="Arial" w:hAnsi="Arial" w:cs="Arial"/>
        <w:sz w:val="20"/>
        <w:szCs w:val="20"/>
      </w:rPr>
    </w:pPr>
  </w:p>
  <w:p w14:paraId="19571BF7" w14:textId="77777777" w:rsidR="005D7653" w:rsidRPr="005D7653" w:rsidRDefault="005D7653" w:rsidP="000F0415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rFonts w:ascii="Arial" w:hAnsi="Arial" w:cs="Arial"/>
        <w:sz w:val="20"/>
        <w:szCs w:val="20"/>
      </w:rPr>
    </w:pPr>
  </w:p>
  <w:p w14:paraId="244B2B26" w14:textId="77777777" w:rsidR="000F0415" w:rsidRPr="005D7653" w:rsidRDefault="000F0415" w:rsidP="000F0415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rFonts w:ascii="Arial" w:hAnsi="Arial" w:cs="Arial"/>
        <w:sz w:val="20"/>
        <w:szCs w:val="20"/>
      </w:rPr>
    </w:pPr>
  </w:p>
  <w:p w14:paraId="0C0E9ED8" w14:textId="2A9EE0F8" w:rsidR="00CF4702" w:rsidRPr="005D7653" w:rsidRDefault="00250C25" w:rsidP="005D7653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rFonts w:ascii="Arial" w:hAnsi="Arial" w:cs="Arial"/>
        <w:sz w:val="20"/>
        <w:szCs w:val="20"/>
      </w:rPr>
    </w:pPr>
    <w:r w:rsidRPr="005D7653">
      <w:rPr>
        <w:rFonts w:ascii="Arial" w:hAnsi="Arial" w:cs="Arial"/>
        <w:sz w:val="20"/>
        <w:szCs w:val="20"/>
      </w:rPr>
      <w:t>Kuvantaminen</w:t>
    </w:r>
    <w:r w:rsidR="00DC2D15" w:rsidRPr="005D7653">
      <w:rPr>
        <w:rFonts w:ascii="Arial" w:hAnsi="Arial" w:cs="Arial"/>
        <w:sz w:val="20"/>
        <w:szCs w:val="20"/>
      </w:rPr>
      <w:t xml:space="preserve"> </w:t>
    </w:r>
    <w:r w:rsidR="008901D5" w:rsidRPr="005D7653">
      <w:rPr>
        <w:rFonts w:ascii="Arial" w:hAnsi="Arial" w:cs="Arial"/>
        <w:sz w:val="20"/>
        <w:szCs w:val="20"/>
      </w:rPr>
      <w:t xml:space="preserve"> </w:t>
    </w:r>
    <w:bookmarkEnd w:id="2"/>
    <w:r w:rsidR="008901D5" w:rsidRPr="005D7653">
      <w:rPr>
        <w:rFonts w:ascii="Arial" w:hAnsi="Arial" w:cs="Arial"/>
        <w:sz w:val="20"/>
        <w:szCs w:val="20"/>
      </w:rPr>
      <w:t xml:space="preserve"> </w:t>
    </w:r>
    <w:r w:rsidR="00EB58EB" w:rsidRPr="005D7653">
      <w:rPr>
        <w:rFonts w:ascii="Arial" w:hAnsi="Arial" w:cs="Arial"/>
        <w:sz w:val="20"/>
        <w:szCs w:val="20"/>
      </w:rPr>
      <w:tab/>
    </w:r>
    <w:bookmarkStart w:id="3" w:name="pvm"/>
    <w:r w:rsidR="005D7653" w:rsidRPr="005D7653">
      <w:rPr>
        <w:rFonts w:ascii="Arial" w:hAnsi="Arial" w:cs="Arial"/>
        <w:sz w:val="20"/>
        <w:szCs w:val="20"/>
      </w:rPr>
      <w:t>10</w:t>
    </w:r>
    <w:r w:rsidRPr="005D7653">
      <w:rPr>
        <w:rFonts w:ascii="Arial" w:hAnsi="Arial" w:cs="Arial"/>
        <w:sz w:val="20"/>
        <w:szCs w:val="20"/>
      </w:rPr>
      <w:t>.</w:t>
    </w:r>
    <w:r w:rsidR="005D7653" w:rsidRPr="005D7653">
      <w:rPr>
        <w:rFonts w:ascii="Arial" w:hAnsi="Arial" w:cs="Arial"/>
        <w:sz w:val="20"/>
        <w:szCs w:val="20"/>
      </w:rPr>
      <w:t>2</w:t>
    </w:r>
    <w:r w:rsidRPr="005D7653">
      <w:rPr>
        <w:rFonts w:ascii="Arial" w:hAnsi="Arial" w:cs="Arial"/>
        <w:sz w:val="20"/>
        <w:szCs w:val="20"/>
      </w:rPr>
      <w:t>.202</w:t>
    </w:r>
    <w:bookmarkEnd w:id="3"/>
    <w:r w:rsidR="005D7653" w:rsidRPr="005D7653">
      <w:rPr>
        <w:rFonts w:ascii="Arial" w:hAnsi="Arial" w:cs="Arial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E4C49"/>
    <w:multiLevelType w:val="hybridMultilevel"/>
    <w:tmpl w:val="A588EC46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177CA"/>
    <w:multiLevelType w:val="hybridMultilevel"/>
    <w:tmpl w:val="97B0B02A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45152"/>
    <w:multiLevelType w:val="hybridMultilevel"/>
    <w:tmpl w:val="FA8EC6CE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A7607"/>
    <w:multiLevelType w:val="hybridMultilevel"/>
    <w:tmpl w:val="63285644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53224">
    <w:abstractNumId w:val="1"/>
  </w:num>
  <w:num w:numId="2" w16cid:durableId="1955554565">
    <w:abstractNumId w:val="2"/>
  </w:num>
  <w:num w:numId="3" w16cid:durableId="1698041059">
    <w:abstractNumId w:val="0"/>
  </w:num>
  <w:num w:numId="4" w16cid:durableId="120736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25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0F0415"/>
    <w:rsid w:val="0011020C"/>
    <w:rsid w:val="001302E4"/>
    <w:rsid w:val="00146A91"/>
    <w:rsid w:val="00165337"/>
    <w:rsid w:val="001A14F2"/>
    <w:rsid w:val="001C4FE1"/>
    <w:rsid w:val="001D2042"/>
    <w:rsid w:val="001E473A"/>
    <w:rsid w:val="001F4799"/>
    <w:rsid w:val="00232581"/>
    <w:rsid w:val="002339B0"/>
    <w:rsid w:val="00243125"/>
    <w:rsid w:val="00250C25"/>
    <w:rsid w:val="002958FC"/>
    <w:rsid w:val="002E18DB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6D18"/>
    <w:rsid w:val="00491AD6"/>
    <w:rsid w:val="004B575C"/>
    <w:rsid w:val="004D5D51"/>
    <w:rsid w:val="004F203A"/>
    <w:rsid w:val="00503B84"/>
    <w:rsid w:val="005063C9"/>
    <w:rsid w:val="00517150"/>
    <w:rsid w:val="0052565A"/>
    <w:rsid w:val="0053014A"/>
    <w:rsid w:val="005345EF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D7653"/>
    <w:rsid w:val="005F21D1"/>
    <w:rsid w:val="005F56FE"/>
    <w:rsid w:val="00610FEA"/>
    <w:rsid w:val="00640857"/>
    <w:rsid w:val="0064536A"/>
    <w:rsid w:val="00653FAC"/>
    <w:rsid w:val="0066113B"/>
    <w:rsid w:val="006762B8"/>
    <w:rsid w:val="00694839"/>
    <w:rsid w:val="006A1657"/>
    <w:rsid w:val="006F3E0B"/>
    <w:rsid w:val="0072364C"/>
    <w:rsid w:val="0075146E"/>
    <w:rsid w:val="007A4C92"/>
    <w:rsid w:val="007A69ED"/>
    <w:rsid w:val="007B36DD"/>
    <w:rsid w:val="007E7CD7"/>
    <w:rsid w:val="007F0A59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363D"/>
    <w:rsid w:val="00A358AB"/>
    <w:rsid w:val="00A41AFC"/>
    <w:rsid w:val="00A51728"/>
    <w:rsid w:val="00A65241"/>
    <w:rsid w:val="00A800EF"/>
    <w:rsid w:val="00AF2F49"/>
    <w:rsid w:val="00AF6CA6"/>
    <w:rsid w:val="00B2492F"/>
    <w:rsid w:val="00B2513E"/>
    <w:rsid w:val="00B31481"/>
    <w:rsid w:val="00B40112"/>
    <w:rsid w:val="00B75F27"/>
    <w:rsid w:val="00BA3A7F"/>
    <w:rsid w:val="00BA7326"/>
    <w:rsid w:val="00BB0769"/>
    <w:rsid w:val="00C15C00"/>
    <w:rsid w:val="00C24923"/>
    <w:rsid w:val="00C2709A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40EC3"/>
    <w:rsid w:val="00E45171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56340"/>
    <w:rsid w:val="00F72313"/>
    <w:rsid w:val="00F854DB"/>
    <w:rsid w:val="00F96586"/>
    <w:rsid w:val="00FA3887"/>
    <w:rsid w:val="00FA659E"/>
    <w:rsid w:val="00FB6B22"/>
    <w:rsid w:val="00FD1DCE"/>
    <w:rsid w:val="00FE466B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32BB5C"/>
  <w15:docId w15:val="{DA51B9A3-947F-4677-A55F-15FDDD9F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0C25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250C25"/>
    <w:pPr>
      <w:ind w:left="720"/>
      <w:contextualSpacing/>
    </w:pPr>
  </w:style>
  <w:style w:type="table" w:customStyle="1" w:styleId="TaulukkoRuudukko3">
    <w:name w:val="Taulukko Ruudukko3"/>
    <w:basedOn w:val="Normaalitaulukko"/>
    <w:next w:val="TaulukkoRuudukko"/>
    <w:uiPriority w:val="59"/>
    <w:rsid w:val="00250C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59"/>
    <w:rsid w:val="0025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alaraaja</TermName>
          <TermId xmlns="http://schemas.microsoft.com/office/infopath/2007/PartnerControls">d87b1f48-7e93-49c4-9c00-c47e1f6d1708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i:0#.w|oysnet\tiittojh</DisplayName>
        <AccountId>6149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EOS</TermName>
          <TermId xmlns="http://schemas.microsoft.com/office/infopath/2007/PartnerControls">b4e304e5-13f4-4db1-8bcb-b9338e6a53a4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i:0#.w|oysnet\jarvinjy</DisplayName>
        <AccountId>362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Pyyhkäisykuvaus</TermName>
          <TermId xmlns="http://schemas.microsoft.com/office/infopath/2007/PartnerControls">75e29621-0415-48b0-ab83-b0da810fe5e7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180</Value>
      <Value>1374</Value>
      <Value>521</Value>
      <Value>44</Value>
      <Value>2729</Value>
      <Value>42</Value>
      <Value>41</Value>
      <Value>2795</Value>
      <Value>1313</Value>
      <Value>978</Value>
      <Value>886</Value>
    </TaxCatchAll>
    <_dlc_DocId xmlns="d3e50268-7799-48af-83c3-9a9b063078bc">MUAVRSSTWASF-628417917-577</_dlc_DocId>
    <_dlc_DocIdUrl xmlns="d3e50268-7799-48af-83c3-9a9b063078bc">
      <Url>https://internet.oysnet.ppshp.fi/dokumentit/_layouts/15/DocIdRedir.aspx?ID=MUAVRSSTWASF-628417917-577</Url>
      <Description>MUAVRSSTWASF-628417917-577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A8EF4886-B7D9-46F6-9981-E9A48144F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C52EC-6D00-450D-A9EE-BD17F24A5A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67CD1C-0661-4F2B-A8DB-C2CFEF020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6E6ACA-E9DE-4746-89D9-462B6838EE7E}">
  <ds:schemaRefs>
    <ds:schemaRef ds:uri="http://schemas.microsoft.com/office/2006/metadata/properties"/>
    <ds:schemaRef ds:uri="http://schemas.microsoft.com/office/2006/documentManagement/types"/>
    <ds:schemaRef ds:uri="0af04246-5dcb-4e38-b8a1-4adaeb368127"/>
    <ds:schemaRef ds:uri="d3e50268-7799-48af-83c3-9a9b063078bc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3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65C83E7-92F9-4E6F-A03C-CA3ECB371E6E}"/>
</file>

<file path=customXml/itemProps6.xml><?xml version="1.0" encoding="utf-8"?>
<ds:datastoreItem xmlns:ds="http://schemas.openxmlformats.org/officeDocument/2006/customXml" ds:itemID="{76F5C77D-C039-4A50-86F2-2352284DCF3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</Template>
  <TotalTime>39</TotalTime>
  <Pages>2</Pages>
  <Words>152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Sääri seisten pyyhkäisykuvaus oys kuv.docx</dc:title>
  <dc:creator>Remes Merja</dc:creator>
  <cp:keywords/>
  <cp:lastModifiedBy>Ojala Helena</cp:lastModifiedBy>
  <cp:revision>13</cp:revision>
  <dcterms:created xsi:type="dcterms:W3CDTF">2023-03-02T11:30:00Z</dcterms:created>
  <dcterms:modified xsi:type="dcterms:W3CDTF">2025-02-10T06:53:00Z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08b07692-ca07-4606-addf-1f4b5a479417</vt:lpwstr>
  </property>
  <property fmtid="{D5CDD505-2E9C-101B-9397-08002B2CF9AE}" pid="4" name="Kuvantamisen ohjeen kohderyhmä (sisältötyypin metatieto)">
    <vt:lpwstr>978;#Projektio-/ tutkimusohjeet|00f9cfd7-e55b-40e2-b514-2b376e6bcb08</vt:lpwstr>
  </property>
  <property fmtid="{D5CDD505-2E9C-101B-9397-08002B2CF9AE}" pid="5" name="TaxKeyword">
    <vt:lpwstr/>
  </property>
  <property fmtid="{D5CDD505-2E9C-101B-9397-08002B2CF9AE}" pid="6" name="Kuvantamisen ikäryhmä">
    <vt:lpwstr>886;#Aikuinen|cf8c4afd-4c54-4b39-817d-454341937ee5</vt:lpwstr>
  </property>
  <property fmtid="{D5CDD505-2E9C-101B-9397-08002B2CF9AE}" pid="7" name="Kuvantamisen laite- tai huonetieto">
    <vt:lpwstr>2729;#EOS|b4e304e5-13f4-4db1-8bcb-b9338e6a53a4</vt:lpwstr>
  </property>
  <property fmtid="{D5CDD505-2E9C-101B-9397-08002B2CF9AE}" pid="8" name="Kohde- / työntekijäryhmä">
    <vt:lpwstr>42;#Potilaan hoitoon osallistuva henkilöstö|21074a2b-1b44-417e-9c72-4d731d4c7a78</vt:lpwstr>
  </property>
  <property fmtid="{D5CDD505-2E9C-101B-9397-08002B2CF9AE}" pid="9" name="MEO">
    <vt:lpwstr/>
  </property>
  <property fmtid="{D5CDD505-2E9C-101B-9397-08002B2CF9AE}" pid="10" name="Kohdeorganisaatio">
    <vt:lpwstr>521;#G-röntgen|bd3dcb37-9549-40ac-a8bb-b576818e69ef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uvantamisen ohjeen elinryhmät (sisältötyypin metatieto)">
    <vt:lpwstr>1374;#alaraaja|d87b1f48-7e93-49c4-9c00-c47e1f6d1708</vt:lpwstr>
  </property>
  <property fmtid="{D5CDD505-2E9C-101B-9397-08002B2CF9AE}" pid="14" name="Kriisiviestintä">
    <vt:lpwstr/>
  </property>
  <property fmtid="{D5CDD505-2E9C-101B-9397-08002B2CF9AE}" pid="15" name="Toiminnanohjauskäsikirja">
    <vt:lpwstr>180;#5.3.1.1 hoito-ohjeiden hallinta|b7d9d97a-a7b7-4eec-b389-062c48e444f7</vt:lpwstr>
  </property>
  <property fmtid="{D5CDD505-2E9C-101B-9397-08002B2CF9AE}" pid="16" name="Kuvantamisen ohjeen tutkimusryhmät (sisältötyypin metatieto)">
    <vt:lpwstr>2795;#Pyyhkäisykuvaus|75e29621-0415-48b0-ab83-b0da810fe5e7</vt:lpwstr>
  </property>
  <property fmtid="{D5CDD505-2E9C-101B-9397-08002B2CF9AE}" pid="17" name="Organisaatiotieto">
    <vt:lpwstr>41;#Kuvantaminen|13fd9652-4cc4-4c00-9faf-49cd9c600ecb</vt:lpwstr>
  </property>
  <property fmtid="{D5CDD505-2E9C-101B-9397-08002B2CF9AE}" pid="18" name="Kuvantamisen tilaaja vai menetelmä">
    <vt:lpwstr>1313;#Menetelmäohje|8d7551ed-f25f-4658-af35-e281bf9731e8</vt:lpwstr>
  </property>
  <property fmtid="{D5CDD505-2E9C-101B-9397-08002B2CF9AE}" pid="19" name="Toimenpidekoodit">
    <vt:lpwstr/>
  </property>
  <property fmtid="{D5CDD505-2E9C-101B-9397-08002B2CF9AE}" pid="20" name="Order">
    <vt:r8>992000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